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Layout"/>
        <w:tblW w:w="14490" w:type="dxa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930"/>
        <w:gridCol w:w="713"/>
        <w:gridCol w:w="713"/>
        <w:gridCol w:w="3843"/>
        <w:gridCol w:w="611"/>
        <w:gridCol w:w="720"/>
        <w:gridCol w:w="3960"/>
      </w:tblGrid>
      <w:tr w:rsidR="00007663" w14:paraId="3AC431AD" w14:textId="77777777" w:rsidTr="002D3090">
        <w:trPr>
          <w:trHeight w:hRule="exact" w:val="10800"/>
          <w:jc w:val="center"/>
        </w:trPr>
        <w:tc>
          <w:tcPr>
            <w:tcW w:w="3930" w:type="dxa"/>
          </w:tcPr>
          <w:p w14:paraId="781B0744" w14:textId="77777777" w:rsidR="00625987" w:rsidRDefault="00625987" w:rsidP="00625987">
            <w:pPr>
              <w:keepNext/>
              <w:keepLines/>
              <w:spacing w:after="125"/>
              <w:ind w:left="-5" w:hanging="10"/>
              <w:outlineLvl w:val="2"/>
              <w:rPr>
                <w:rFonts w:ascii="Berlin Sans FB Demi" w:eastAsia="Arial" w:hAnsi="Berlin Sans FB Demi" w:cs="Arial"/>
                <w:b/>
                <w:color w:val="000000"/>
                <w:sz w:val="32"/>
                <w:szCs w:val="32"/>
              </w:rPr>
            </w:pPr>
            <w:r w:rsidRPr="00215001">
              <w:rPr>
                <w:rFonts w:ascii="Berlin Sans FB Demi" w:eastAsia="Arial" w:hAnsi="Berlin Sans FB Demi" w:cs="Arial"/>
                <w:b/>
                <w:color w:val="000000"/>
                <w:sz w:val="32"/>
                <w:szCs w:val="32"/>
              </w:rPr>
              <w:t>Emergency/Hotline Numbers</w:t>
            </w:r>
            <w:r w:rsidRPr="00215001">
              <w:rPr>
                <w:rFonts w:ascii="Berlin Sans FB Demi" w:eastAsia="Calibri" w:hAnsi="Berlin Sans FB Demi" w:cs="Calibri"/>
                <w:color w:val="000000"/>
                <w:sz w:val="32"/>
                <w:szCs w:val="32"/>
              </w:rPr>
              <w:t xml:space="preserve"> </w:t>
            </w:r>
            <w:r w:rsidRPr="00215001">
              <w:rPr>
                <w:rFonts w:ascii="Berlin Sans FB Demi" w:eastAsia="Arial" w:hAnsi="Berlin Sans FB Demi" w:cs="Arial"/>
                <w:b/>
                <w:color w:val="000000"/>
                <w:sz w:val="32"/>
                <w:szCs w:val="32"/>
              </w:rPr>
              <w:t xml:space="preserve"> </w:t>
            </w:r>
          </w:p>
          <w:p w14:paraId="3FF2B05E" w14:textId="77777777" w:rsidR="00625987" w:rsidRPr="00215001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b/>
                <w:color w:val="000000"/>
              </w:rPr>
            </w:pPr>
            <w:r w:rsidRPr="00215001">
              <w:rPr>
                <w:rFonts w:ascii="Calibri" w:eastAsia="Calibri" w:hAnsi="Calibri" w:cs="Calibri"/>
                <w:b/>
                <w:color w:val="000000"/>
              </w:rPr>
              <w:t xml:space="preserve">WV 2-1-1 data base of services available 24/7   </w:t>
            </w:r>
          </w:p>
          <w:p w14:paraId="5C64D8F1" w14:textId="77777777" w:rsidR="00625987" w:rsidRPr="00215001" w:rsidRDefault="00625987" w:rsidP="00625987">
            <w:pPr>
              <w:spacing w:after="3" w:line="260" w:lineRule="auto"/>
              <w:ind w:left="-5" w:hanging="10"/>
              <w:rPr>
                <w:rFonts w:ascii="Calibri" w:eastAsia="Calibri" w:hAnsi="Calibri" w:cs="Calibri"/>
                <w:b/>
                <w:color w:val="000000"/>
              </w:rPr>
            </w:pPr>
            <w:r w:rsidRPr="00215001">
              <w:rPr>
                <w:rFonts w:ascii="Calibri" w:eastAsia="Calibri" w:hAnsi="Calibri" w:cs="Calibri"/>
                <w:b/>
                <w:color w:val="000000"/>
              </w:rPr>
              <w:t xml:space="preserve">Go to: </w:t>
            </w:r>
            <w:hyperlink r:id="rId8">
              <w:r w:rsidRPr="00215001">
                <w:rPr>
                  <w:rFonts w:ascii="Calibri" w:eastAsia="Calibri" w:hAnsi="Calibri" w:cs="Calibri"/>
                  <w:b/>
                  <w:color w:val="0563C1"/>
                  <w:u w:val="single" w:color="0563C1"/>
                </w:rPr>
                <w:t>www.WV211.or</w:t>
              </w:r>
            </w:hyperlink>
            <w:hyperlink r:id="rId9">
              <w:r w:rsidRPr="00215001">
                <w:rPr>
                  <w:rFonts w:ascii="Calibri" w:eastAsia="Calibri" w:hAnsi="Calibri" w:cs="Calibri"/>
                  <w:b/>
                  <w:color w:val="0563C1"/>
                  <w:u w:val="single" w:color="0563C1"/>
                </w:rPr>
                <w:t>g</w:t>
              </w:r>
            </w:hyperlink>
            <w:hyperlink r:id="rId10">
              <w:r w:rsidRPr="00215001">
                <w:rPr>
                  <w:rFonts w:ascii="Calibri" w:eastAsia="Calibri" w:hAnsi="Calibri" w:cs="Calibri"/>
                  <w:b/>
                  <w:color w:val="000000"/>
                </w:rPr>
                <w:t xml:space="preserve">  </w:t>
              </w:r>
            </w:hyperlink>
            <w:r w:rsidRPr="00215001">
              <w:rPr>
                <w:rFonts w:ascii="Calibri" w:eastAsia="Calibri" w:hAnsi="Calibri" w:cs="Calibri"/>
                <w:b/>
                <w:color w:val="000000"/>
              </w:rPr>
              <w:t xml:space="preserve"> or   </w:t>
            </w:r>
          </w:p>
          <w:p w14:paraId="23E38ABE" w14:textId="77777777" w:rsidR="00625987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b/>
                <w:color w:val="000000"/>
              </w:rPr>
            </w:pPr>
            <w:r w:rsidRPr="00215001">
              <w:rPr>
                <w:rFonts w:ascii="Calibri" w:eastAsia="Calibri" w:hAnsi="Calibri" w:cs="Calibri"/>
                <w:b/>
                <w:color w:val="000000"/>
              </w:rPr>
              <w:t xml:space="preserve">Text your zip code to 898-211 or Call 2-1-1     </w:t>
            </w:r>
          </w:p>
          <w:p w14:paraId="6B4E51CB" w14:textId="77777777" w:rsidR="00625987" w:rsidRPr="00215001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6A4D07B" w14:textId="77777777" w:rsidR="00625987" w:rsidRPr="00215001" w:rsidRDefault="00625987" w:rsidP="00625987">
            <w:pPr>
              <w:spacing w:after="3"/>
              <w:ind w:left="-5" w:hanging="10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Human Trafficking Hotline  </w:t>
            </w: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6BDEE2B6" w14:textId="77777777" w:rsidR="00625987" w:rsidRPr="00215001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Phone: 1-888-373-7888   </w:t>
            </w:r>
          </w:p>
          <w:p w14:paraId="60AC4CC3" w14:textId="77777777" w:rsidR="00625987" w:rsidRPr="00215001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Text "BEFREE" or "HELP" to 233733     </w:t>
            </w:r>
          </w:p>
          <w:p w14:paraId="4D09BD5D" w14:textId="77777777" w:rsidR="00625987" w:rsidRPr="00215001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>Anonymous Tip Line: 888-373-7888</w:t>
            </w:r>
          </w:p>
          <w:p w14:paraId="09B2818A" w14:textId="77777777" w:rsidR="00625987" w:rsidRPr="00215001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www.humantraffickinghotline.org  </w:t>
            </w:r>
          </w:p>
          <w:p w14:paraId="20203C10" w14:textId="77777777" w:rsidR="00625987" w:rsidRPr="00215001" w:rsidRDefault="00625987" w:rsidP="00625987">
            <w:pPr>
              <w:spacing w:after="5" w:line="256" w:lineRule="auto"/>
              <w:ind w:left="9" w:hanging="10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Report missing children or child porn: 800-THE-LOST  </w:t>
            </w:r>
          </w:p>
          <w:p w14:paraId="0FACFCBE" w14:textId="77777777" w:rsidR="00625987" w:rsidRPr="00215001" w:rsidRDefault="00815CA0" w:rsidP="00625987">
            <w:pPr>
              <w:spacing w:after="3" w:line="260" w:lineRule="auto"/>
              <w:ind w:left="-5" w:hanging="10"/>
              <w:rPr>
                <w:rFonts w:ascii="Berlin Sans FB Demi" w:eastAsia="Arial" w:hAnsi="Berlin Sans FB Dem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="00625987"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Email:  </w:t>
            </w:r>
            <w:r w:rsidR="00625987" w:rsidRPr="00215001">
              <w:rPr>
                <w:rFonts w:ascii="Calibri" w:eastAsia="Calibri" w:hAnsi="Calibri" w:cs="Calibri"/>
                <w:color w:val="0563C1"/>
                <w:sz w:val="20"/>
                <w:u w:val="single" w:color="0563C1"/>
              </w:rPr>
              <w:t>help@humantraffickinghotline.org</w:t>
            </w:r>
            <w:r w:rsidR="00625987"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   </w:t>
            </w:r>
          </w:p>
          <w:p w14:paraId="7A68D113" w14:textId="77777777" w:rsidR="00625987" w:rsidRPr="00215001" w:rsidRDefault="00625987" w:rsidP="00625987">
            <w:pPr>
              <w:numPr>
                <w:ilvl w:val="0"/>
                <w:numId w:val="7"/>
              </w:numPr>
              <w:spacing w:after="29" w:line="256" w:lineRule="auto"/>
              <w:ind w:hanging="185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Abuse &amp;Neglect Hotline (child &amp; </w:t>
            </w:r>
            <w:proofErr w:type="gramStart"/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>adult)  800</w:t>
            </w:r>
            <w:proofErr w:type="gramEnd"/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-352-6513  </w:t>
            </w:r>
          </w:p>
          <w:p w14:paraId="2229ADC1" w14:textId="77777777" w:rsidR="00625987" w:rsidRPr="00215001" w:rsidRDefault="00625987" w:rsidP="00625987">
            <w:pPr>
              <w:numPr>
                <w:ilvl w:val="0"/>
                <w:numId w:val="7"/>
              </w:numPr>
              <w:spacing w:after="31" w:line="256" w:lineRule="auto"/>
              <w:ind w:hanging="185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National Domestic Violence Hotline 800-799-7233  </w:t>
            </w:r>
          </w:p>
          <w:p w14:paraId="33FB95AA" w14:textId="77777777" w:rsidR="00625987" w:rsidRPr="00215001" w:rsidRDefault="00625987" w:rsidP="00625987">
            <w:pPr>
              <w:numPr>
                <w:ilvl w:val="0"/>
                <w:numId w:val="7"/>
              </w:numPr>
              <w:spacing w:after="31" w:line="256" w:lineRule="auto"/>
              <w:ind w:hanging="185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National Runaway </w:t>
            </w:r>
            <w:proofErr w:type="gramStart"/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>Hotline  800</w:t>
            </w:r>
            <w:proofErr w:type="gramEnd"/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-621-4000  </w:t>
            </w:r>
          </w:p>
          <w:p w14:paraId="55A95859" w14:textId="77777777" w:rsidR="00625987" w:rsidRPr="00215001" w:rsidRDefault="00625987" w:rsidP="00625987">
            <w:pPr>
              <w:numPr>
                <w:ilvl w:val="0"/>
                <w:numId w:val="7"/>
              </w:numPr>
              <w:spacing w:after="29" w:line="256" w:lineRule="auto"/>
              <w:ind w:hanging="185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National Sexual Assault Hotline 800-656-4673 </w:t>
            </w:r>
          </w:p>
          <w:p w14:paraId="5CAF3402" w14:textId="77777777" w:rsidR="00625987" w:rsidRPr="00215001" w:rsidRDefault="00625987" w:rsidP="00625987">
            <w:pPr>
              <w:numPr>
                <w:ilvl w:val="0"/>
                <w:numId w:val="7"/>
              </w:numPr>
              <w:spacing w:after="31" w:line="256" w:lineRule="auto"/>
              <w:ind w:hanging="185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>National Suicide Prevention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>800-273-TALK (8255)</w:t>
            </w:r>
          </w:p>
          <w:p w14:paraId="486B1D39" w14:textId="77777777" w:rsidR="00625987" w:rsidRPr="00215001" w:rsidRDefault="00625987" w:rsidP="00625987">
            <w:pPr>
              <w:numPr>
                <w:ilvl w:val="0"/>
                <w:numId w:val="7"/>
              </w:numPr>
              <w:spacing w:after="29" w:line="256" w:lineRule="auto"/>
              <w:ind w:hanging="185"/>
              <w:rPr>
                <w:rFonts w:ascii="Calibri" w:eastAsia="Calibri" w:hAnsi="Calibri" w:cs="Calibri"/>
                <w:color w:val="000000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Poison Control Center 800-222-1222  </w:t>
            </w:r>
          </w:p>
          <w:p w14:paraId="504CEE25" w14:textId="77777777" w:rsidR="00625987" w:rsidRPr="004029E5" w:rsidRDefault="00625987" w:rsidP="00625987">
            <w:pPr>
              <w:numPr>
                <w:ilvl w:val="0"/>
                <w:numId w:val="7"/>
              </w:numPr>
              <w:spacing w:after="5" w:line="256" w:lineRule="auto"/>
              <w:ind w:hanging="185"/>
              <w:rPr>
                <w:color w:val="auto"/>
                <w:sz w:val="20"/>
              </w:rPr>
            </w:pPr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Gamblers </w:t>
            </w:r>
            <w:proofErr w:type="gramStart"/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>Helpline  800</w:t>
            </w:r>
            <w:proofErr w:type="gramEnd"/>
            <w:r w:rsidRPr="00215001">
              <w:rPr>
                <w:rFonts w:ascii="Calibri" w:eastAsia="Calibri" w:hAnsi="Calibri" w:cs="Calibri"/>
                <w:color w:val="000000"/>
                <w:sz w:val="20"/>
              </w:rPr>
              <w:t xml:space="preserve">-426-2537  </w:t>
            </w:r>
          </w:p>
          <w:p w14:paraId="3258E47F" w14:textId="77777777" w:rsidR="00625987" w:rsidRPr="004029E5" w:rsidRDefault="00625987" w:rsidP="00625987">
            <w:pPr>
              <w:spacing w:after="5" w:line="256" w:lineRule="auto"/>
              <w:ind w:left="185"/>
              <w:rPr>
                <w:sz w:val="20"/>
              </w:rPr>
            </w:pPr>
          </w:p>
          <w:p w14:paraId="1742BAEC" w14:textId="77777777" w:rsidR="00625987" w:rsidRPr="004029E5" w:rsidRDefault="00625987" w:rsidP="00625987">
            <w:pPr>
              <w:spacing w:after="0" w:line="259" w:lineRule="auto"/>
              <w:ind w:left="14"/>
              <w:rPr>
                <w:sz w:val="20"/>
              </w:rPr>
            </w:pPr>
            <w:r w:rsidRPr="004029E5">
              <w:rPr>
                <w:rFonts w:ascii="Arial" w:eastAsia="Arial" w:hAnsi="Arial" w:cs="Arial"/>
                <w:b/>
                <w:sz w:val="20"/>
              </w:rPr>
              <w:t xml:space="preserve">Wetzel County Office of Emergency Services </w:t>
            </w:r>
            <w:r w:rsidRPr="004029E5">
              <w:rPr>
                <w:sz w:val="20"/>
              </w:rPr>
              <w:t xml:space="preserve"> </w:t>
            </w:r>
          </w:p>
          <w:p w14:paraId="7609C0F4" w14:textId="77777777" w:rsidR="00625987" w:rsidRDefault="00625987" w:rsidP="00625987">
            <w:pPr>
              <w:spacing w:after="0"/>
              <w:ind w:left="9"/>
            </w:pPr>
            <w:r>
              <w:t xml:space="preserve">304-455-6960   </w:t>
            </w:r>
          </w:p>
          <w:p w14:paraId="6F3C4CF2" w14:textId="77777777" w:rsidR="00625987" w:rsidRDefault="00625987" w:rsidP="00625987">
            <w:pPr>
              <w:spacing w:after="0"/>
              <w:ind w:left="9"/>
            </w:pPr>
            <w:r>
              <w:rPr>
                <w:b/>
              </w:rPr>
              <w:t>Code Red Emergency Notification System</w:t>
            </w:r>
            <w:r>
              <w:t xml:space="preserve"> </w:t>
            </w:r>
          </w:p>
          <w:p w14:paraId="7760C6F0" w14:textId="77777777" w:rsidR="00625987" w:rsidRDefault="00625987" w:rsidP="00625987">
            <w:pPr>
              <w:spacing w:after="0" w:line="259" w:lineRule="auto"/>
              <w:ind w:left="9"/>
            </w:pPr>
            <w:r>
              <w:t>https://public.coderedweb.com/CNE/183353CC9EC4</w:t>
            </w:r>
          </w:p>
          <w:p w14:paraId="56BCDC19" w14:textId="77777777" w:rsidR="00625987" w:rsidRDefault="00625987" w:rsidP="00625987">
            <w:pPr>
              <w:spacing w:after="0" w:line="260" w:lineRule="auto"/>
              <w:ind w:left="-5"/>
            </w:pPr>
            <w:r w:rsidRPr="002B7C52">
              <w:rPr>
                <w:b/>
              </w:rPr>
              <w:t>Radio</w:t>
            </w:r>
            <w:r>
              <w:t xml:space="preserve">: </w:t>
            </w:r>
            <w:r w:rsidRPr="002B7C52">
              <w:rPr>
                <w:b/>
              </w:rPr>
              <w:t>AM</w:t>
            </w:r>
            <w:r>
              <w:t xml:space="preserve">: 1170; 1330; 1610      </w:t>
            </w:r>
            <w:r w:rsidRPr="002B7C52">
              <w:rPr>
                <w:b/>
              </w:rPr>
              <w:t>FM</w:t>
            </w:r>
            <w:r>
              <w:rPr>
                <w:b/>
              </w:rPr>
              <w:t xml:space="preserve">: </w:t>
            </w:r>
            <w:r w:rsidRPr="002B7C52">
              <w:t>103.9; 99.5</w:t>
            </w:r>
          </w:p>
          <w:p w14:paraId="26548F1D" w14:textId="77777777" w:rsidR="00625987" w:rsidRDefault="00625987" w:rsidP="00625987">
            <w:pPr>
              <w:spacing w:after="0" w:line="260" w:lineRule="auto"/>
              <w:ind w:left="-5"/>
              <w:rPr>
                <w:sz w:val="20"/>
              </w:rPr>
            </w:pPr>
            <w:r>
              <w:rPr>
                <w:b/>
              </w:rPr>
              <w:t>Television</w:t>
            </w:r>
            <w:r w:rsidRPr="002B7C52">
              <w:t>:</w:t>
            </w:r>
            <w:r>
              <w:t xml:space="preserve"> channels 7, 9, &amp; 12   </w:t>
            </w:r>
            <w:r w:rsidRPr="004029E5">
              <w:rPr>
                <w:sz w:val="20"/>
              </w:rPr>
              <w:t xml:space="preserve">  </w:t>
            </w:r>
          </w:p>
          <w:p w14:paraId="150311D2" w14:textId="77777777" w:rsidR="00625987" w:rsidRPr="004029E5" w:rsidRDefault="00625987" w:rsidP="00625987">
            <w:pPr>
              <w:spacing w:after="0" w:line="260" w:lineRule="auto"/>
              <w:ind w:left="-5"/>
              <w:rPr>
                <w:sz w:val="20"/>
              </w:rPr>
            </w:pPr>
          </w:p>
          <w:p w14:paraId="31CF674D" w14:textId="77777777" w:rsidR="00625987" w:rsidRPr="00625987" w:rsidRDefault="00625987" w:rsidP="00625987">
            <w:pPr>
              <w:pStyle w:val="Heading5"/>
              <w:spacing w:before="0" w:line="240" w:lineRule="auto"/>
              <w:ind w:left="-5"/>
              <w:rPr>
                <w:b/>
                <w:color w:val="0D0D0D" w:themeColor="text1" w:themeTint="F2"/>
                <w:sz w:val="20"/>
              </w:rPr>
            </w:pPr>
            <w:proofErr w:type="spellStart"/>
            <w:r w:rsidRPr="00625987">
              <w:rPr>
                <w:b/>
                <w:color w:val="0D0D0D" w:themeColor="text1" w:themeTint="F2"/>
                <w:sz w:val="20"/>
              </w:rPr>
              <w:t>Ambulance●Fire●Law</w:t>
            </w:r>
            <w:proofErr w:type="spellEnd"/>
            <w:r w:rsidRPr="00625987">
              <w:rPr>
                <w:b/>
                <w:color w:val="0D0D0D" w:themeColor="text1" w:themeTint="F2"/>
                <w:sz w:val="20"/>
              </w:rPr>
              <w:t xml:space="preserve"> Enforcement  </w:t>
            </w:r>
          </w:p>
          <w:p w14:paraId="7CBACFC8" w14:textId="77777777" w:rsidR="00625987" w:rsidRDefault="00625987" w:rsidP="00625987">
            <w:pPr>
              <w:spacing w:line="240" w:lineRule="auto"/>
              <w:ind w:left="9"/>
              <w:rPr>
                <w:sz w:val="20"/>
              </w:rPr>
            </w:pPr>
            <w:r w:rsidRPr="004029E5">
              <w:rPr>
                <w:sz w:val="20"/>
              </w:rPr>
              <w:t xml:space="preserve">9-1-1 </w:t>
            </w:r>
          </w:p>
          <w:p w14:paraId="25C2318E" w14:textId="77777777" w:rsidR="00625987" w:rsidRPr="004029E5" w:rsidRDefault="00625987" w:rsidP="00625987">
            <w:pPr>
              <w:spacing w:line="240" w:lineRule="auto"/>
              <w:ind w:left="9"/>
              <w:rPr>
                <w:sz w:val="20"/>
              </w:rPr>
            </w:pPr>
            <w:r w:rsidRPr="004029E5">
              <w:rPr>
                <w:b/>
                <w:sz w:val="20"/>
              </w:rPr>
              <w:t xml:space="preserve">WV State </w:t>
            </w:r>
            <w:proofErr w:type="gramStart"/>
            <w:r w:rsidRPr="004029E5">
              <w:rPr>
                <w:b/>
                <w:sz w:val="20"/>
              </w:rPr>
              <w:t xml:space="preserve">Police </w:t>
            </w:r>
            <w:r w:rsidRPr="004029E5">
              <w:rPr>
                <w:sz w:val="20"/>
              </w:rPr>
              <w:t xml:space="preserve"> 800</w:t>
            </w:r>
            <w:proofErr w:type="gramEnd"/>
            <w:r w:rsidRPr="004029E5">
              <w:rPr>
                <w:sz w:val="20"/>
              </w:rPr>
              <w:t xml:space="preserve">-982-9877  </w:t>
            </w:r>
          </w:p>
          <w:p w14:paraId="25F3DED7" w14:textId="77777777" w:rsidR="00007663" w:rsidRDefault="00007663" w:rsidP="00625987"/>
        </w:tc>
        <w:tc>
          <w:tcPr>
            <w:tcW w:w="713" w:type="dxa"/>
          </w:tcPr>
          <w:p w14:paraId="17B8B82C" w14:textId="77777777" w:rsidR="00007663" w:rsidRDefault="00007663"/>
        </w:tc>
        <w:tc>
          <w:tcPr>
            <w:tcW w:w="713" w:type="dxa"/>
          </w:tcPr>
          <w:p w14:paraId="247E3033" w14:textId="77777777" w:rsidR="00007663" w:rsidRDefault="00007663"/>
          <w:p w14:paraId="180BE18E" w14:textId="77777777" w:rsidR="00815CA0" w:rsidRDefault="00815CA0"/>
          <w:p w14:paraId="1AD8D3F0" w14:textId="77777777" w:rsidR="00815CA0" w:rsidRDefault="00815CA0"/>
          <w:p w14:paraId="0B475F61" w14:textId="77777777" w:rsidR="00815CA0" w:rsidRDefault="00815CA0"/>
        </w:tc>
        <w:tc>
          <w:tcPr>
            <w:tcW w:w="3843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007663" w14:paraId="0EC19298" w14:textId="77777777">
              <w:trPr>
                <w:trHeight w:hRule="exact" w:val="7920"/>
              </w:trPr>
              <w:tc>
                <w:tcPr>
                  <w:tcW w:w="5000" w:type="pct"/>
                </w:tcPr>
                <w:p w14:paraId="4C22C0C3" w14:textId="77777777" w:rsidR="00815CA0" w:rsidRPr="00815CA0" w:rsidRDefault="00815CA0" w:rsidP="00815CA0">
                  <w:pPr>
                    <w:rPr>
                      <w:sz w:val="20"/>
                    </w:rPr>
                  </w:pPr>
                  <w:r w:rsidRPr="00815CA0">
                    <w:rPr>
                      <w:sz w:val="20"/>
                    </w:rPr>
                    <w:t>This directory is for informational purposes only. The information provided is believed to be accurate at the time of printing. Entries in this directory are not endorsed by the organization.</w:t>
                  </w:r>
                </w:p>
                <w:p w14:paraId="6C49DF57" w14:textId="77777777" w:rsidR="00815CA0" w:rsidRDefault="00815CA0" w:rsidP="00815CA0">
                  <w:pPr>
                    <w:rPr>
                      <w:sz w:val="20"/>
                    </w:rPr>
                  </w:pPr>
                  <w:r w:rsidRPr="00815CA0">
                    <w:rPr>
                      <w:sz w:val="20"/>
                    </w:rPr>
                    <w:t>Any exclusions are purely accidental and do not reflect disapproval.  This guide may be copied for personal use but should not be modified and reproduced.</w:t>
                  </w:r>
                </w:p>
                <w:p w14:paraId="6909F906" w14:textId="77777777" w:rsidR="00007663" w:rsidRPr="00815CA0" w:rsidRDefault="00E408FB">
                  <w:pPr>
                    <w:pStyle w:val="Heading2"/>
                    <w:rPr>
                      <w:sz w:val="20"/>
                    </w:rPr>
                  </w:pPr>
                  <w:r w:rsidRPr="00815CA0">
                    <w:rPr>
                      <w:sz w:val="20"/>
                    </w:rPr>
                    <w:t xml:space="preserve">Contact </w:t>
                  </w:r>
                  <w:r w:rsidR="00815CA0">
                    <w:rPr>
                      <w:noProof/>
                    </w:rPr>
                    <w:drawing>
                      <wp:inline distT="0" distB="0" distL="0" distR="0" wp14:anchorId="7FE67E29" wp14:editId="4882F164">
                        <wp:extent cx="1623060" cy="1448633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 of wv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1749" cy="14653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A35517" w14:textId="77777777" w:rsidR="00815CA0" w:rsidRPr="00815CA0" w:rsidRDefault="00815CA0" w:rsidP="00815CA0">
                  <w:pPr>
                    <w:spacing w:after="0"/>
                    <w:rPr>
                      <w:sz w:val="20"/>
                    </w:rPr>
                  </w:pPr>
                  <w:r w:rsidRPr="00815CA0">
                    <w:rPr>
                      <w:sz w:val="20"/>
                    </w:rPr>
                    <w:t xml:space="preserve">Elizabeth </w:t>
                  </w:r>
                  <w:proofErr w:type="spellStart"/>
                  <w:r w:rsidRPr="00815CA0">
                    <w:rPr>
                      <w:sz w:val="20"/>
                    </w:rPr>
                    <w:t>Seckman</w:t>
                  </w:r>
                  <w:proofErr w:type="spellEnd"/>
                  <w:r w:rsidRPr="00815CA0">
                    <w:rPr>
                      <w:sz w:val="20"/>
                    </w:rPr>
                    <w:t xml:space="preserve">, </w:t>
                  </w:r>
                </w:p>
                <w:p w14:paraId="1B041B24" w14:textId="77777777" w:rsidR="00815CA0" w:rsidRPr="00815CA0" w:rsidRDefault="00815CA0" w:rsidP="00815CA0">
                  <w:pPr>
                    <w:spacing w:after="0"/>
                    <w:rPr>
                      <w:sz w:val="20"/>
                    </w:rPr>
                  </w:pPr>
                  <w:r w:rsidRPr="00815CA0">
                    <w:rPr>
                      <w:sz w:val="20"/>
                    </w:rPr>
                    <w:t>Wetzel County Family Resource Network Coordinator</w:t>
                  </w:r>
                </w:p>
                <w:p w14:paraId="1DEFACB6" w14:textId="3FF5F799" w:rsidR="00815CA0" w:rsidRDefault="00E408FB" w:rsidP="006D7FA8">
                  <w:pPr>
                    <w:spacing w:after="0"/>
                  </w:pPr>
                  <w:r w:rsidRPr="00815CA0">
                    <w:rPr>
                      <w:sz w:val="20"/>
                    </w:rPr>
                    <w:t xml:space="preserve">Phone: </w:t>
                  </w:r>
                  <w:r w:rsidR="00625987" w:rsidRPr="00815CA0">
                    <w:rPr>
                      <w:sz w:val="20"/>
                    </w:rPr>
                    <w:t>304-455-2468</w:t>
                  </w:r>
                  <w:r w:rsidRPr="00815CA0">
                    <w:rPr>
                      <w:sz w:val="20"/>
                    </w:rPr>
                    <w:br/>
                    <w:t xml:space="preserve">Email: </w:t>
                  </w:r>
                  <w:r w:rsidR="00625987" w:rsidRPr="00815CA0">
                    <w:rPr>
                      <w:sz w:val="20"/>
                    </w:rPr>
                    <w:t>eseckman@wcccfwv.org</w:t>
                  </w:r>
                  <w:r w:rsidRPr="00815CA0">
                    <w:rPr>
                      <w:sz w:val="20"/>
                    </w:rPr>
                    <w:br/>
                    <w:t xml:space="preserve">Web: </w:t>
                  </w:r>
                  <w:hyperlink r:id="rId12" w:history="1">
                    <w:r w:rsidR="00815CA0" w:rsidRPr="00E40B2F">
                      <w:rPr>
                        <w:rStyle w:val="Hyperlink"/>
                        <w:sz w:val="20"/>
                      </w:rPr>
                      <w:t>www.wcfrn.blogspot.com</w:t>
                    </w:r>
                  </w:hyperlink>
                </w:p>
              </w:tc>
            </w:tr>
            <w:tr w:rsidR="00007663" w14:paraId="0F355CC8" w14:textId="77777777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Style w:val="PlainTable4"/>
                    <w:tblW w:w="5000" w:type="pct"/>
                    <w:tblLayout w:type="fixed"/>
                    <w:tblLook w:val="0620" w:firstRow="1" w:lastRow="0" w:firstColumn="0" w:lastColumn="0" w:noHBand="1" w:noVBand="1"/>
                  </w:tblPr>
                  <w:tblGrid>
                    <w:gridCol w:w="1220"/>
                    <w:gridCol w:w="270"/>
                    <w:gridCol w:w="2353"/>
                  </w:tblGrid>
                  <w:tr w:rsidR="00007663" w14:paraId="14997FDE" w14:textId="77777777" w:rsidTr="00E408F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1582" w:type="pct"/>
                        <w:vAlign w:val="center"/>
                      </w:tcPr>
                      <w:p w14:paraId="332187D8" w14:textId="77777777" w:rsidR="00007663" w:rsidRDefault="0055539B">
                        <w:pPr>
                          <w:pStyle w:val="NoSpacing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7364F7" wp14:editId="7FF5372F">
                              <wp:extent cx="637540" cy="63754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FRN Logo.png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540" cy="6375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0" w:type="pct"/>
                        <w:vAlign w:val="center"/>
                      </w:tcPr>
                      <w:p w14:paraId="28652CE8" w14:textId="77777777" w:rsidR="00007663" w:rsidRDefault="00007663"/>
                    </w:tc>
                    <w:tc>
                      <w:tcPr>
                        <w:tcW w:w="3050" w:type="pct"/>
                        <w:vAlign w:val="center"/>
                      </w:tcPr>
                      <w:sdt>
                        <w:sdtPr>
                          <w:alias w:val="Company"/>
                          <w:tag w:val=""/>
                          <w:id w:val="-108818510"/>
                          <w:placeholder>
                            <w:docPart w:val="DEFE621E98A5450CB976A3C01EEAF61A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4C78860A" w14:textId="0E2E2B59" w:rsidR="00007663" w:rsidRDefault="00BC2B68">
                            <w:pPr>
                              <w:pStyle w:val="Company"/>
                            </w:pPr>
                            <w:r>
                              <w:t>Wetzel County Resource List</w:t>
                            </w:r>
                          </w:p>
                        </w:sdtContent>
                      </w:sdt>
                      <w:p w14:paraId="46BB0B98" w14:textId="77777777" w:rsidR="00007663" w:rsidRDefault="0055539B">
                        <w:pPr>
                          <w:pStyle w:val="Footer"/>
                        </w:pPr>
                        <w:r>
                          <w:t xml:space="preserve">128 Main Street </w:t>
                        </w:r>
                      </w:p>
                      <w:p w14:paraId="10B89785" w14:textId="77777777" w:rsidR="00007663" w:rsidRDefault="0055539B">
                        <w:pPr>
                          <w:pStyle w:val="Footer"/>
                        </w:pPr>
                        <w:r>
                          <w:t>New Martinsville, WV 26155</w:t>
                        </w:r>
                      </w:p>
                    </w:tc>
                  </w:tr>
                </w:tbl>
                <w:p w14:paraId="5FCB241D" w14:textId="77777777" w:rsidR="00007663" w:rsidRDefault="00007663"/>
              </w:tc>
            </w:tr>
          </w:tbl>
          <w:p w14:paraId="0D351BE2" w14:textId="77777777" w:rsidR="00007663" w:rsidRDefault="00007663"/>
        </w:tc>
        <w:tc>
          <w:tcPr>
            <w:tcW w:w="611" w:type="dxa"/>
          </w:tcPr>
          <w:p w14:paraId="497B5B8F" w14:textId="77777777" w:rsidR="00007663" w:rsidRDefault="00007663"/>
        </w:tc>
        <w:tc>
          <w:tcPr>
            <w:tcW w:w="720" w:type="dxa"/>
          </w:tcPr>
          <w:p w14:paraId="1C74481B" w14:textId="77777777" w:rsidR="00007663" w:rsidRDefault="00007663"/>
        </w:tc>
        <w:tc>
          <w:tcPr>
            <w:tcW w:w="3960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60"/>
            </w:tblGrid>
            <w:tr w:rsidR="00007663" w14:paraId="425155CE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33FEEE67" w14:textId="77777777" w:rsidR="00007663" w:rsidRDefault="00007663"/>
                <w:p w14:paraId="560CC0E8" w14:textId="77777777" w:rsidR="00007663" w:rsidRDefault="00C13C21">
                  <w:r>
                    <w:rPr>
                      <w:noProof/>
                    </w:rPr>
                    <w:drawing>
                      <wp:inline distT="0" distB="0" distL="0" distR="0" wp14:anchorId="7D531602" wp14:editId="77804861">
                        <wp:extent cx="2438400" cy="3002280"/>
                        <wp:effectExtent l="0" t="0" r="0" b="762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NewMartinsvilleBridge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00" cy="3002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7663" w14:paraId="7DCD6C59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45558B4A" w14:textId="77777777" w:rsidR="00007663" w:rsidRDefault="00007663"/>
              </w:tc>
            </w:tr>
            <w:tr w:rsidR="00007663" w14:paraId="5D433D1F" w14:textId="77777777">
              <w:trPr>
                <w:trHeight w:hRule="exact" w:val="3240"/>
              </w:trPr>
              <w:sdt>
                <w:sdtPr>
                  <w:alias w:val="Company"/>
                  <w:tag w:val=""/>
                  <w:id w:val="1274751255"/>
                  <w:placeholder>
                    <w:docPart w:val="DEFE621E98A5450CB976A3C01EEAF61A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C45238" w:themeFill="accent1"/>
                    </w:tcPr>
                    <w:p w14:paraId="4CC283B3" w14:textId="1E129D95" w:rsidR="00007663" w:rsidRDefault="000B0969">
                      <w:pPr>
                        <w:pStyle w:val="Title"/>
                      </w:pPr>
                      <w:r>
                        <w:t xml:space="preserve">Wetzel County Resource </w:t>
                      </w:r>
                      <w:r w:rsidR="00BC2B68">
                        <w:t>List</w:t>
                      </w:r>
                    </w:p>
                  </w:tc>
                </w:sdtContent>
              </w:sdt>
            </w:tr>
            <w:tr w:rsidR="00007663" w14:paraId="6CA08204" w14:textId="77777777">
              <w:trPr>
                <w:trHeight w:hRule="exact" w:val="1440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14:paraId="778CB8F5" w14:textId="77777777" w:rsidR="00007663" w:rsidRDefault="00C13C21">
                  <w:pPr>
                    <w:pStyle w:val="Subtitle"/>
                  </w:pPr>
                  <w:r>
                    <w:t xml:space="preserve">A full, digital guide is available at www.wcfrn.blogspot.com </w:t>
                  </w:r>
                </w:p>
              </w:tc>
            </w:tr>
          </w:tbl>
          <w:p w14:paraId="64A8CCC3" w14:textId="77777777" w:rsidR="00007663" w:rsidRDefault="00007663"/>
        </w:tc>
      </w:tr>
      <w:tr w:rsidR="00C13C21" w14:paraId="05D0D7C5" w14:textId="77777777" w:rsidTr="002D3090">
        <w:trPr>
          <w:trHeight w:hRule="exact" w:val="10800"/>
          <w:jc w:val="center"/>
        </w:trPr>
        <w:tc>
          <w:tcPr>
            <w:tcW w:w="3930" w:type="dxa"/>
          </w:tcPr>
          <w:p w14:paraId="725B9A05" w14:textId="77777777" w:rsidR="00C13C21" w:rsidRPr="000B0969" w:rsidRDefault="000B0969" w:rsidP="005E70F4">
            <w:pPr>
              <w:spacing w:line="240" w:lineRule="auto"/>
              <w:rPr>
                <w:b/>
                <w:noProof/>
              </w:rPr>
            </w:pPr>
            <w:r w:rsidRPr="000B0969">
              <w:rPr>
                <w:b/>
                <w:noProof/>
              </w:rPr>
              <w:lastRenderedPageBreak/>
              <w:t>WV Dept. of Health and Human Resources</w:t>
            </w:r>
          </w:p>
          <w:p w14:paraId="44595120" w14:textId="77777777" w:rsidR="000B0969" w:rsidRDefault="000B0969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Wetzel Office: 304-455-0920</w:t>
            </w:r>
          </w:p>
          <w:p w14:paraId="37053002" w14:textId="77777777" w:rsidR="000B0969" w:rsidRDefault="000B0969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Client Services Hotline 800-325-6513</w:t>
            </w:r>
          </w:p>
          <w:p w14:paraId="72926CA4" w14:textId="77777777" w:rsidR="000B0969" w:rsidRDefault="00DF4D27" w:rsidP="005E70F4">
            <w:pPr>
              <w:spacing w:line="240" w:lineRule="auto"/>
              <w:rPr>
                <w:b/>
                <w:noProof/>
              </w:rPr>
            </w:pPr>
            <w:r w:rsidRPr="00DF4D27">
              <w:rPr>
                <w:b/>
                <w:noProof/>
              </w:rPr>
              <w:t xml:space="preserve">Children &amp; Family Service </w:t>
            </w:r>
          </w:p>
          <w:p w14:paraId="7A627E35" w14:textId="77777777" w:rsidR="00DF4D27" w:rsidRDefault="00DF4D27" w:rsidP="005E70F4">
            <w:pPr>
              <w:spacing w:line="240" w:lineRule="auto"/>
              <w:rPr>
                <w:noProof/>
              </w:rPr>
            </w:pPr>
            <w:r w:rsidRPr="00DF4D27">
              <w:rPr>
                <w:noProof/>
              </w:rPr>
              <w:t xml:space="preserve">Birth to Three </w:t>
            </w:r>
            <w:r>
              <w:rPr>
                <w:noProof/>
              </w:rPr>
              <w:t>304-455-0920</w:t>
            </w:r>
          </w:p>
          <w:p w14:paraId="5E92650E" w14:textId="3D7E3ADD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WIC  304-337-2011</w:t>
            </w:r>
          </w:p>
          <w:p w14:paraId="5A7C50B4" w14:textId="2DF7113C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Parents as Teachers 304-455-2468</w:t>
            </w:r>
          </w:p>
          <w:p w14:paraId="7A5CE46A" w14:textId="511D704A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WCCCFWV </w:t>
            </w:r>
            <w:r w:rsidR="0099501E">
              <w:rPr>
                <w:noProof/>
              </w:rPr>
              <w:t>Hundred</w:t>
            </w:r>
            <w:r>
              <w:rPr>
                <w:noProof/>
              </w:rPr>
              <w:t xml:space="preserve"> 304-</w:t>
            </w:r>
            <w:r w:rsidR="0099501E">
              <w:rPr>
                <w:noProof/>
              </w:rPr>
              <w:t>775-2000</w:t>
            </w:r>
          </w:p>
          <w:p w14:paraId="4DBC687A" w14:textId="77777777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Healthy Grandfamilies 304-455-2468</w:t>
            </w:r>
          </w:p>
          <w:p w14:paraId="5FE53384" w14:textId="2EA504A8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CASA  304-233-0333</w:t>
            </w:r>
          </w:p>
          <w:p w14:paraId="0BB07435" w14:textId="0CAF9826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The Lighthouse 304-398-2311</w:t>
            </w:r>
          </w:p>
          <w:p w14:paraId="476CA646" w14:textId="7A320628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Change, Inc. 304-845-7726</w:t>
            </w:r>
          </w:p>
          <w:p w14:paraId="6C231F65" w14:textId="7FC772C4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Gabriel Project 304-815-2956</w:t>
            </w:r>
          </w:p>
          <w:p w14:paraId="218ABC5F" w14:textId="2170D42A" w:rsidR="00DF4D27" w:rsidRDefault="00DF4D27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Genesis Mobile Crisis Unit 866-897-8959</w:t>
            </w:r>
          </w:p>
          <w:p w14:paraId="00881DA3" w14:textId="6907E1D4" w:rsidR="005E70F4" w:rsidRDefault="005E70F4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Little Lambs 304-455-1422</w:t>
            </w:r>
          </w:p>
          <w:p w14:paraId="6E6F7B3F" w14:textId="3A1055EE" w:rsidR="005E70F4" w:rsidRDefault="005E70F4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Little Red School House 304-455-1627</w:t>
            </w:r>
          </w:p>
          <w:p w14:paraId="1FBD69B9" w14:textId="6CEE1E69" w:rsidR="005E70F4" w:rsidRDefault="005E70F4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Headstart 304-337-2758</w:t>
            </w:r>
          </w:p>
          <w:p w14:paraId="16148F3A" w14:textId="035CA99A" w:rsidR="00DF4D27" w:rsidRDefault="00BE6B86" w:rsidP="005E70F4">
            <w:pPr>
              <w:spacing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>Children’s</w:t>
            </w:r>
            <w:r w:rsidR="005C3A4E">
              <w:rPr>
                <w:b/>
                <w:noProof/>
              </w:rPr>
              <w:t xml:space="preserve"> Program</w:t>
            </w:r>
            <w:r>
              <w:rPr>
                <w:b/>
                <w:noProof/>
              </w:rPr>
              <w:t>s</w:t>
            </w:r>
            <w:r w:rsidR="005C3A4E">
              <w:rPr>
                <w:b/>
                <w:noProof/>
              </w:rPr>
              <w:t xml:space="preserve">/Services  </w:t>
            </w:r>
          </w:p>
          <w:p w14:paraId="5AE332FA" w14:textId="3BDBA59D" w:rsidR="005C3A4E" w:rsidRDefault="005C3A4E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Youth Services Systems 304-232-3441</w:t>
            </w:r>
          </w:p>
          <w:p w14:paraId="746D5552" w14:textId="55CAB592" w:rsidR="00BE6B86" w:rsidRDefault="00BE6B86" w:rsidP="005E70F4">
            <w:pPr>
              <w:spacing w:line="240" w:lineRule="auto"/>
              <w:rPr>
                <w:noProof/>
              </w:rPr>
            </w:pPr>
            <w:r w:rsidRPr="00BE6B86">
              <w:rPr>
                <w:noProof/>
              </w:rPr>
              <w:t>WVU Extension Services</w:t>
            </w:r>
            <w:r>
              <w:rPr>
                <w:noProof/>
              </w:rPr>
              <w:t xml:space="preserve"> (4-H)</w:t>
            </w:r>
            <w:r w:rsidRPr="00BE6B86">
              <w:rPr>
                <w:noProof/>
              </w:rPr>
              <w:t xml:space="preserve"> 304-455-0934</w:t>
            </w:r>
          </w:p>
          <w:p w14:paraId="2C29A6C8" w14:textId="77777777" w:rsidR="005C3A4E" w:rsidRPr="005C3A4E" w:rsidRDefault="005C3A4E" w:rsidP="005E70F4">
            <w:pPr>
              <w:spacing w:line="240" w:lineRule="auto"/>
              <w:rPr>
                <w:b/>
                <w:noProof/>
              </w:rPr>
            </w:pPr>
            <w:r w:rsidRPr="005C3A4E">
              <w:rPr>
                <w:b/>
                <w:noProof/>
              </w:rPr>
              <w:t xml:space="preserve">Foster Care </w:t>
            </w:r>
          </w:p>
          <w:p w14:paraId="54F00C7D" w14:textId="77777777" w:rsidR="005C3A4E" w:rsidRDefault="005C3A4E" w:rsidP="005E70F4">
            <w:pPr>
              <w:spacing w:line="240" w:lineRule="auto"/>
              <w:rPr>
                <w:noProof/>
              </w:rPr>
            </w:pPr>
            <w:r w:rsidRPr="00DF4D27">
              <w:rPr>
                <w:noProof/>
              </w:rPr>
              <w:t xml:space="preserve">Genesis  </w:t>
            </w:r>
            <w:r>
              <w:rPr>
                <w:noProof/>
              </w:rPr>
              <w:t>Foster Care  304-200-3374</w:t>
            </w:r>
          </w:p>
          <w:p w14:paraId="4C6A7C26" w14:textId="4BA97D64" w:rsidR="005C3A4E" w:rsidRDefault="005C3A4E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Necco Foster Care 681-404-3777</w:t>
            </w:r>
          </w:p>
          <w:p w14:paraId="403C3CB2" w14:textId="3BFA2E22" w:rsidR="005E70F4" w:rsidRDefault="005E70F4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Children’s Home Society 304-810-2460</w:t>
            </w:r>
          </w:p>
          <w:p w14:paraId="07C8AAD1" w14:textId="158EDE34" w:rsidR="005E70F4" w:rsidRDefault="005E70F4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BluePrints Foster Care 304-422-3159</w:t>
            </w:r>
          </w:p>
          <w:p w14:paraId="6794D814" w14:textId="66FF5881" w:rsidR="005C3A4E" w:rsidRDefault="005C3A4E" w:rsidP="005E70F4">
            <w:pPr>
              <w:spacing w:line="240" w:lineRule="auto"/>
              <w:rPr>
                <w:noProof/>
              </w:rPr>
            </w:pPr>
          </w:p>
          <w:p w14:paraId="67BC221D" w14:textId="77777777" w:rsidR="005C3A4E" w:rsidRPr="00DF4D27" w:rsidRDefault="005C3A4E" w:rsidP="005E70F4">
            <w:pPr>
              <w:spacing w:line="240" w:lineRule="auto"/>
              <w:rPr>
                <w:noProof/>
              </w:rPr>
            </w:pPr>
          </w:p>
          <w:p w14:paraId="359A4411" w14:textId="77777777" w:rsidR="00DF4D27" w:rsidRDefault="00DF4D27" w:rsidP="005E70F4">
            <w:pPr>
              <w:spacing w:line="240" w:lineRule="auto"/>
              <w:rPr>
                <w:noProof/>
              </w:rPr>
            </w:pPr>
          </w:p>
          <w:p w14:paraId="6A21BF7A" w14:textId="77777777" w:rsidR="00DF4D27" w:rsidRDefault="00DF4D27" w:rsidP="005E70F4">
            <w:pPr>
              <w:spacing w:line="240" w:lineRule="auto"/>
              <w:rPr>
                <w:noProof/>
              </w:rPr>
            </w:pPr>
          </w:p>
          <w:p w14:paraId="13B295B6" w14:textId="01F2C3F9" w:rsidR="00DF4D27" w:rsidRPr="00DF4D27" w:rsidRDefault="006D79DE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/</w:t>
            </w:r>
          </w:p>
        </w:tc>
        <w:tc>
          <w:tcPr>
            <w:tcW w:w="713" w:type="dxa"/>
          </w:tcPr>
          <w:p w14:paraId="4526351E" w14:textId="4DFCAA7F" w:rsidR="00C13C21" w:rsidRDefault="006D79DE">
            <w:r>
              <w:t xml:space="preserve">       </w:t>
            </w:r>
          </w:p>
        </w:tc>
        <w:tc>
          <w:tcPr>
            <w:tcW w:w="713" w:type="dxa"/>
          </w:tcPr>
          <w:p w14:paraId="65D09D1B" w14:textId="0211604F" w:rsidR="00C13C21" w:rsidRDefault="006D79DE" w:rsidP="005E70F4">
            <w:pPr>
              <w:spacing w:line="240" w:lineRule="auto"/>
            </w:pPr>
            <w:r>
              <w:t xml:space="preserve">                                   </w:t>
            </w:r>
          </w:p>
        </w:tc>
        <w:tc>
          <w:tcPr>
            <w:tcW w:w="3843" w:type="dxa"/>
          </w:tcPr>
          <w:p w14:paraId="38A9BAB9" w14:textId="551C0E99" w:rsidR="006A6B23" w:rsidRDefault="006D79DE" w:rsidP="005E70F4">
            <w:pPr>
              <w:spacing w:line="240" w:lineRule="auto"/>
              <w:rPr>
                <w:b/>
              </w:rPr>
            </w:pPr>
            <w:r w:rsidRPr="006D79DE">
              <w:rPr>
                <w:b/>
              </w:rPr>
              <w:t xml:space="preserve">Disability Services   </w:t>
            </w:r>
          </w:p>
          <w:p w14:paraId="26BAA441" w14:textId="3C0E9156" w:rsidR="006D79DE" w:rsidRDefault="006A6B23" w:rsidP="005E70F4">
            <w:pPr>
              <w:spacing w:line="240" w:lineRule="auto"/>
            </w:pPr>
            <w:r w:rsidRPr="006A6B23">
              <w:t>Olmstead Coordinator 304-558-3287</w:t>
            </w:r>
            <w:r w:rsidR="006D79DE" w:rsidRPr="006A6B23">
              <w:t xml:space="preserve"> </w:t>
            </w:r>
          </w:p>
          <w:p w14:paraId="301DD339" w14:textId="4D85CF5C" w:rsidR="005E70F4" w:rsidRDefault="005E70F4" w:rsidP="005E70F4">
            <w:pPr>
              <w:spacing w:line="240" w:lineRule="auto"/>
            </w:pPr>
            <w:proofErr w:type="spellStart"/>
            <w:r>
              <w:t>Easterseals</w:t>
            </w:r>
            <w:proofErr w:type="spellEnd"/>
            <w:r>
              <w:t xml:space="preserve"> NM Clinic/Dr. Kitts 304-242-1390</w:t>
            </w:r>
          </w:p>
          <w:p w14:paraId="3B97FB37" w14:textId="7DFB634F" w:rsidR="006D79DE" w:rsidRDefault="006D79DE" w:rsidP="005E70F4">
            <w:pPr>
              <w:spacing w:line="240" w:lineRule="auto"/>
            </w:pPr>
            <w:r w:rsidRPr="006D79DE">
              <w:t xml:space="preserve">Council on Independent Living 304-843-2306   </w:t>
            </w:r>
          </w:p>
          <w:p w14:paraId="5580412A" w14:textId="77777777" w:rsidR="006D79DE" w:rsidRDefault="006D79DE" w:rsidP="005E70F4">
            <w:pPr>
              <w:spacing w:line="240" w:lineRule="auto"/>
            </w:pPr>
            <w:r>
              <w:t>The Seeing Hand 304-232-4810</w:t>
            </w:r>
          </w:p>
          <w:p w14:paraId="13FF532C" w14:textId="21519A8F" w:rsidR="006D79DE" w:rsidRDefault="006D79DE" w:rsidP="005E70F4">
            <w:pPr>
              <w:spacing w:line="240" w:lineRule="auto"/>
            </w:pPr>
            <w:r>
              <w:t>WV D</w:t>
            </w:r>
            <w:r w:rsidR="006A6B23">
              <w:t>ivision</w:t>
            </w:r>
            <w:r>
              <w:t xml:space="preserve"> of Rehabilitation 800-642-8207</w:t>
            </w:r>
          </w:p>
          <w:p w14:paraId="5EC722EC" w14:textId="77777777" w:rsidR="006D79DE" w:rsidRDefault="006D79DE" w:rsidP="005E70F4">
            <w:pPr>
              <w:spacing w:line="240" w:lineRule="auto"/>
            </w:pPr>
            <w:proofErr w:type="spellStart"/>
            <w:r>
              <w:t>Linx</w:t>
            </w:r>
            <w:proofErr w:type="spellEnd"/>
            <w:r>
              <w:t xml:space="preserve"> Residential &amp; Respite Care</w:t>
            </w:r>
            <w:r w:rsidRPr="006D79DE">
              <w:t xml:space="preserve"> </w:t>
            </w:r>
            <w:r>
              <w:t>304-455-2757</w:t>
            </w:r>
            <w:r w:rsidRPr="006D79DE">
              <w:t xml:space="preserve">   </w:t>
            </w:r>
          </w:p>
          <w:p w14:paraId="15A7D419" w14:textId="77777777" w:rsidR="006D79DE" w:rsidRDefault="006D79DE" w:rsidP="005E70F4">
            <w:pPr>
              <w:spacing w:line="240" w:lineRule="auto"/>
            </w:pPr>
            <w:r>
              <w:t>REM/Mentor Group 304-337-9230</w:t>
            </w:r>
          </w:p>
          <w:p w14:paraId="148EC5AE" w14:textId="52A3227C" w:rsidR="00BE439F" w:rsidRDefault="006D79DE" w:rsidP="005E70F4">
            <w:pPr>
              <w:spacing w:line="240" w:lineRule="auto"/>
            </w:pPr>
            <w:r>
              <w:t xml:space="preserve">Northwood </w:t>
            </w:r>
            <w:r w:rsidR="00BE439F">
              <w:t>304-455-3622</w:t>
            </w:r>
          </w:p>
          <w:p w14:paraId="576ED446" w14:textId="1CC4A9CE" w:rsidR="006A6B23" w:rsidRDefault="006A6B23" w:rsidP="005E70F4">
            <w:pPr>
              <w:spacing w:line="240" w:lineRule="auto"/>
            </w:pPr>
            <w:r>
              <w:t>WVATS WV Assistive Tech 304-293-4692</w:t>
            </w:r>
          </w:p>
          <w:p w14:paraId="3C30954E" w14:textId="77777777" w:rsidR="00BE439F" w:rsidRDefault="00BE439F" w:rsidP="005E70F4">
            <w:pPr>
              <w:spacing w:line="240" w:lineRule="auto"/>
              <w:rPr>
                <w:b/>
              </w:rPr>
            </w:pPr>
            <w:r w:rsidRPr="00BE439F">
              <w:rPr>
                <w:b/>
              </w:rPr>
              <w:t xml:space="preserve">Economic Services </w:t>
            </w:r>
          </w:p>
          <w:p w14:paraId="1EBBA3D6" w14:textId="2CD22C92" w:rsidR="00BE439F" w:rsidRDefault="00BE439F" w:rsidP="005E70F4">
            <w:pPr>
              <w:spacing w:line="240" w:lineRule="auto"/>
            </w:pPr>
            <w:r w:rsidRPr="00BE439F">
              <w:t>Community Resources 304-455-0120</w:t>
            </w:r>
            <w:r w:rsidR="006D79DE" w:rsidRPr="00BE439F">
              <w:t xml:space="preserve">    </w:t>
            </w:r>
          </w:p>
          <w:p w14:paraId="1604AC77" w14:textId="7C934F55" w:rsidR="00BE439F" w:rsidRDefault="00BE439F" w:rsidP="005E70F4">
            <w:pPr>
              <w:spacing w:line="240" w:lineRule="auto"/>
            </w:pPr>
            <w:r>
              <w:t>Catholic Charities 304-455-9740</w:t>
            </w:r>
          </w:p>
          <w:p w14:paraId="02DD1BE9" w14:textId="3A575BC7" w:rsidR="00BE439F" w:rsidRDefault="00BE439F" w:rsidP="005E70F4">
            <w:pPr>
              <w:spacing w:line="240" w:lineRule="auto"/>
            </w:pPr>
            <w:r>
              <w:t>Appalachian Outreach 304-830-5197</w:t>
            </w:r>
          </w:p>
          <w:p w14:paraId="4468AA59" w14:textId="0AB83B71" w:rsidR="00BE439F" w:rsidRDefault="00BE439F" w:rsidP="005E70F4">
            <w:pPr>
              <w:spacing w:line="240" w:lineRule="auto"/>
            </w:pPr>
            <w:r>
              <w:t>USDA Rural Development 304-242-0567</w:t>
            </w:r>
          </w:p>
          <w:p w14:paraId="58CD1D37" w14:textId="2DEF266D" w:rsidR="00BE439F" w:rsidRDefault="00BE439F" w:rsidP="005E70F4">
            <w:pPr>
              <w:spacing w:line="240" w:lineRule="auto"/>
            </w:pPr>
            <w:r>
              <w:t>Housing &amp; Urban Development 202-708-1112</w:t>
            </w:r>
          </w:p>
          <w:p w14:paraId="4AA1E17D" w14:textId="6D56DF5D" w:rsidR="00BE439F" w:rsidRDefault="00BE439F" w:rsidP="005E70F4">
            <w:pPr>
              <w:spacing w:line="240" w:lineRule="auto"/>
            </w:pPr>
            <w:r>
              <w:t>FMHA 304-363-0860</w:t>
            </w:r>
          </w:p>
          <w:p w14:paraId="2EEFD990" w14:textId="53012725" w:rsidR="00BE439F" w:rsidRDefault="00BE439F" w:rsidP="005E70F4">
            <w:pPr>
              <w:spacing w:line="240" w:lineRule="auto"/>
              <w:rPr>
                <w:b/>
              </w:rPr>
            </w:pPr>
            <w:r w:rsidRPr="00BE439F">
              <w:rPr>
                <w:b/>
              </w:rPr>
              <w:t>Employment Services</w:t>
            </w:r>
            <w:r w:rsidR="001653FD">
              <w:rPr>
                <w:b/>
              </w:rPr>
              <w:t xml:space="preserve">/Education </w:t>
            </w:r>
          </w:p>
          <w:p w14:paraId="0B0A8845" w14:textId="1DF9739C" w:rsidR="00BE439F" w:rsidRPr="00BE439F" w:rsidRDefault="00BE439F" w:rsidP="005E70F4">
            <w:pPr>
              <w:spacing w:line="240" w:lineRule="auto"/>
            </w:pPr>
            <w:r w:rsidRPr="00BE439F">
              <w:t>Senior Employment Program 304-218-2873</w:t>
            </w:r>
          </w:p>
          <w:p w14:paraId="34F1318B" w14:textId="239EC52E" w:rsidR="00BE439F" w:rsidRPr="006A6B23" w:rsidRDefault="00BE439F" w:rsidP="005E70F4">
            <w:pPr>
              <w:spacing w:line="240" w:lineRule="auto"/>
            </w:pPr>
            <w:r w:rsidRPr="006A6B23">
              <w:t xml:space="preserve">American Job Center </w:t>
            </w:r>
            <w:r w:rsidR="006A6B23" w:rsidRPr="006A6B23">
              <w:t>866-9JOB NOW</w:t>
            </w:r>
          </w:p>
          <w:p w14:paraId="1CFF3DB9" w14:textId="79C2AF81" w:rsidR="006A6B23" w:rsidRDefault="006A6B23" w:rsidP="005E70F4">
            <w:pPr>
              <w:spacing w:line="240" w:lineRule="auto"/>
            </w:pPr>
            <w:r w:rsidRPr="006A6B23">
              <w:t>Jobs &amp; Hope 304-962-7355</w:t>
            </w:r>
          </w:p>
          <w:p w14:paraId="3CD3F03C" w14:textId="72BA9C85" w:rsidR="006A6B23" w:rsidRDefault="006A6B23" w:rsidP="005E70F4">
            <w:pPr>
              <w:spacing w:line="240" w:lineRule="auto"/>
            </w:pPr>
            <w:proofErr w:type="spellStart"/>
            <w:r>
              <w:t>WorkForce</w:t>
            </w:r>
            <w:proofErr w:type="spellEnd"/>
            <w:r>
              <w:t xml:space="preserve"> WV 800-252-5627</w:t>
            </w:r>
          </w:p>
          <w:p w14:paraId="7C1381B7" w14:textId="45E7D8A5" w:rsidR="006A6B23" w:rsidRDefault="006A6B23" w:rsidP="005E70F4">
            <w:pPr>
              <w:spacing w:line="240" w:lineRule="auto"/>
            </w:pPr>
            <w:r>
              <w:t>Job Corps 800-733-JOBS</w:t>
            </w:r>
          </w:p>
          <w:p w14:paraId="4C59D61A" w14:textId="77777777" w:rsidR="001653FD" w:rsidRDefault="006A6B23" w:rsidP="005E70F4">
            <w:pPr>
              <w:spacing w:line="240" w:lineRule="auto"/>
            </w:pPr>
            <w:r>
              <w:t>Wetzel-Tyler Adult Ed. 304-398-4924</w:t>
            </w:r>
            <w:r w:rsidR="006D79DE" w:rsidRPr="00BE439F">
              <w:t xml:space="preserve">  </w:t>
            </w:r>
          </w:p>
          <w:p w14:paraId="41E376C9" w14:textId="4441F8E1" w:rsidR="00BE439F" w:rsidRPr="00BE439F" w:rsidRDefault="001653FD" w:rsidP="005E70F4">
            <w:pPr>
              <w:spacing w:line="240" w:lineRule="auto"/>
            </w:pPr>
            <w:r>
              <w:t>WV Northern Community College 304-455-4684</w:t>
            </w:r>
            <w:r w:rsidR="006D79DE" w:rsidRPr="00BE439F">
              <w:t xml:space="preserve"> </w:t>
            </w:r>
          </w:p>
          <w:p w14:paraId="34FDAC30" w14:textId="3C9B5504" w:rsidR="00F20DE2" w:rsidRPr="00F20DE2" w:rsidRDefault="006D79DE" w:rsidP="00F20DE2">
            <w:pPr>
              <w:spacing w:line="240" w:lineRule="auto"/>
              <w:rPr>
                <w:b/>
              </w:rPr>
            </w:pPr>
            <w:r w:rsidRPr="00BE439F">
              <w:rPr>
                <w:b/>
              </w:rPr>
              <w:t xml:space="preserve"> </w:t>
            </w:r>
            <w:r w:rsidR="00F20DE2" w:rsidRPr="00F20DE2">
              <w:rPr>
                <w:b/>
              </w:rPr>
              <w:t>Legal Aid of WV 866-255-4370</w:t>
            </w:r>
          </w:p>
          <w:p w14:paraId="0F281384" w14:textId="2950BBBB" w:rsidR="00C13C21" w:rsidRPr="00BE439F" w:rsidRDefault="00C13C21" w:rsidP="00F20DE2">
            <w:pPr>
              <w:spacing w:line="240" w:lineRule="auto"/>
              <w:rPr>
                <w:b/>
              </w:rPr>
            </w:pPr>
          </w:p>
        </w:tc>
        <w:tc>
          <w:tcPr>
            <w:tcW w:w="611" w:type="dxa"/>
          </w:tcPr>
          <w:p w14:paraId="0F81685A" w14:textId="77777777" w:rsidR="00C13C21" w:rsidRDefault="00C13C21">
            <w:bookmarkStart w:id="0" w:name="_GoBack"/>
            <w:bookmarkEnd w:id="0"/>
          </w:p>
        </w:tc>
        <w:tc>
          <w:tcPr>
            <w:tcW w:w="720" w:type="dxa"/>
          </w:tcPr>
          <w:p w14:paraId="728CFD6A" w14:textId="3F4F83AF" w:rsidR="00C13C21" w:rsidRDefault="00C13C21"/>
        </w:tc>
        <w:tc>
          <w:tcPr>
            <w:tcW w:w="3960" w:type="dxa"/>
          </w:tcPr>
          <w:p w14:paraId="62B15C8D" w14:textId="390E3D8D" w:rsidR="00C13C21" w:rsidRDefault="005E70F4" w:rsidP="005E70F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Mental Health/ Substance Abuse </w:t>
            </w:r>
            <w:r w:rsidR="008C44B1" w:rsidRPr="008C44B1">
              <w:rPr>
                <w:b/>
              </w:rPr>
              <w:t xml:space="preserve"> </w:t>
            </w:r>
          </w:p>
          <w:p w14:paraId="28B62039" w14:textId="77777777" w:rsidR="005E70F4" w:rsidRDefault="005E70F4" w:rsidP="005E70F4">
            <w:pPr>
              <w:spacing w:line="240" w:lineRule="auto"/>
              <w:rPr>
                <w:b/>
                <w:noProof/>
              </w:rPr>
            </w:pPr>
            <w:r w:rsidRPr="005C3A4E">
              <w:rPr>
                <w:b/>
                <w:noProof/>
              </w:rPr>
              <w:t xml:space="preserve">Behavioral Health </w:t>
            </w:r>
          </w:p>
          <w:p w14:paraId="6DFEF389" w14:textId="77777777" w:rsidR="005E70F4" w:rsidRDefault="005E70F4" w:rsidP="005E70F4">
            <w:pPr>
              <w:spacing w:line="240" w:lineRule="auto"/>
              <w:rPr>
                <w:noProof/>
              </w:rPr>
            </w:pPr>
            <w:r w:rsidRPr="005C3A4E">
              <w:rPr>
                <w:noProof/>
              </w:rPr>
              <w:t>Fox Run 740-695-2131</w:t>
            </w:r>
          </w:p>
          <w:p w14:paraId="68D1BDE3" w14:textId="77777777" w:rsidR="005E70F4" w:rsidRDefault="005E70F4" w:rsidP="005E70F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Northwood 304-455-3622</w:t>
            </w:r>
          </w:p>
          <w:p w14:paraId="5C015E08" w14:textId="6D90F70D" w:rsidR="005E70F4" w:rsidRDefault="005E70F4" w:rsidP="005E70F4">
            <w:pPr>
              <w:spacing w:line="240" w:lineRule="auto"/>
            </w:pPr>
            <w:r>
              <w:rPr>
                <w:noProof/>
              </w:rPr>
              <w:t>Wellspring 304-455-3035</w:t>
            </w:r>
          </w:p>
          <w:p w14:paraId="778AE8F3" w14:textId="6712EC55" w:rsidR="008C44B1" w:rsidRDefault="008C44B1" w:rsidP="005E70F4">
            <w:pPr>
              <w:spacing w:line="240" w:lineRule="auto"/>
            </w:pPr>
            <w:r w:rsidRPr="008C44B1">
              <w:t>Break Thru Detox Center</w:t>
            </w:r>
            <w:r>
              <w:t xml:space="preserve"> 304-221-4528</w:t>
            </w:r>
          </w:p>
          <w:p w14:paraId="595B0483" w14:textId="2E8B22FD" w:rsidR="003C53AC" w:rsidRDefault="003C53AC" w:rsidP="005E70F4">
            <w:pPr>
              <w:spacing w:line="240" w:lineRule="auto"/>
            </w:pPr>
            <w:r>
              <w:t>New Beginnings MAT Center 304-398-2298</w:t>
            </w:r>
          </w:p>
          <w:p w14:paraId="2ACA03AD" w14:textId="25F32298" w:rsidR="003C53AC" w:rsidRDefault="003C53AC" w:rsidP="005E70F4">
            <w:pPr>
              <w:spacing w:line="240" w:lineRule="auto"/>
            </w:pPr>
            <w:r>
              <w:t>St. Joseph’s Mobile MAT Unit 304-481-4829</w:t>
            </w:r>
          </w:p>
          <w:p w14:paraId="46CB2E1D" w14:textId="6C0E09F6" w:rsidR="008C44B1" w:rsidRDefault="008C44B1" w:rsidP="005E70F4">
            <w:pPr>
              <w:spacing w:line="240" w:lineRule="auto"/>
            </w:pPr>
            <w:r>
              <w:t>Y</w:t>
            </w:r>
            <w:r w:rsidR="006D7FA8">
              <w:t xml:space="preserve">SS Prevention Services </w:t>
            </w:r>
            <w:r w:rsidR="006D7FA8" w:rsidRPr="006D7FA8">
              <w:t>304-217-3871</w:t>
            </w:r>
          </w:p>
          <w:p w14:paraId="0FE3FCD4" w14:textId="13F4B344" w:rsidR="008C44B1" w:rsidRDefault="006D7FA8" w:rsidP="005E70F4">
            <w:pPr>
              <w:spacing w:line="240" w:lineRule="auto"/>
            </w:pPr>
            <w:proofErr w:type="spellStart"/>
            <w:r w:rsidRPr="006D7FA8">
              <w:rPr>
                <w:sz w:val="16"/>
                <w:szCs w:val="16"/>
              </w:rPr>
              <w:t>TakeAction</w:t>
            </w:r>
            <w:proofErr w:type="spellEnd"/>
            <w:r w:rsidRPr="006D7FA8">
              <w:rPr>
                <w:sz w:val="16"/>
                <w:szCs w:val="16"/>
              </w:rPr>
              <w:t xml:space="preserve"> Recovery &amp; Resource Center</w:t>
            </w:r>
            <w:r w:rsidRPr="006D7FA8">
              <w:t xml:space="preserve"> </w:t>
            </w:r>
            <w:r w:rsidR="008C44B1">
              <w:t>304-217-3871</w:t>
            </w:r>
          </w:p>
          <w:p w14:paraId="77101E6E" w14:textId="6572C200" w:rsidR="003C53AC" w:rsidRDefault="003C53AC" w:rsidP="005E70F4">
            <w:pPr>
              <w:spacing w:line="240" w:lineRule="auto"/>
              <w:rPr>
                <w:b/>
              </w:rPr>
            </w:pPr>
            <w:r w:rsidRPr="003C53AC">
              <w:rPr>
                <w:b/>
              </w:rPr>
              <w:t xml:space="preserve">Senior Services </w:t>
            </w:r>
          </w:p>
          <w:p w14:paraId="7E89546F" w14:textId="381C68DF" w:rsidR="003C53AC" w:rsidRDefault="003C53AC" w:rsidP="005E70F4">
            <w:pPr>
              <w:spacing w:line="240" w:lineRule="auto"/>
            </w:pPr>
            <w:r w:rsidRPr="003C53AC">
              <w:t>Senior Protection Hotline 304-558-1155</w:t>
            </w:r>
          </w:p>
          <w:p w14:paraId="34F00A87" w14:textId="213CEE9E" w:rsidR="003C53AC" w:rsidRDefault="006E0E34" w:rsidP="005E70F4">
            <w:pPr>
              <w:spacing w:line="240" w:lineRule="auto"/>
            </w:pPr>
            <w:r>
              <w:t>Wetzel Senior Com. on Aging 304-455-3220</w:t>
            </w:r>
          </w:p>
          <w:p w14:paraId="273EE339" w14:textId="4EB6D598" w:rsidR="002D3090" w:rsidRDefault="002D3090" w:rsidP="005E70F4">
            <w:pPr>
              <w:spacing w:line="240" w:lineRule="auto"/>
            </w:pPr>
            <w:r>
              <w:t>Medicare Call Center 877-987-4463</w:t>
            </w:r>
          </w:p>
          <w:p w14:paraId="10326576" w14:textId="0B2E42C3" w:rsidR="006E0E34" w:rsidRDefault="006E0E34" w:rsidP="005E70F4">
            <w:pPr>
              <w:spacing w:line="240" w:lineRule="auto"/>
            </w:pPr>
            <w:r>
              <w:t xml:space="preserve">Social Security Administration </w:t>
            </w:r>
            <w:r w:rsidR="002D3090">
              <w:t>304-232-7710</w:t>
            </w:r>
          </w:p>
          <w:p w14:paraId="036403AA" w14:textId="06AE9C6A" w:rsidR="006E0E34" w:rsidRDefault="006E0E34" w:rsidP="005E70F4">
            <w:pPr>
              <w:spacing w:line="240" w:lineRule="auto"/>
              <w:rPr>
                <w:b/>
              </w:rPr>
            </w:pPr>
            <w:r w:rsidRPr="002D3090">
              <w:rPr>
                <w:b/>
              </w:rPr>
              <w:t xml:space="preserve">Veteran’s Services </w:t>
            </w:r>
          </w:p>
          <w:p w14:paraId="4FF5994E" w14:textId="2D993252" w:rsidR="002D3090" w:rsidRDefault="002D3090" w:rsidP="005E70F4">
            <w:pPr>
              <w:spacing w:line="240" w:lineRule="auto"/>
            </w:pPr>
            <w:r w:rsidRPr="002D3090">
              <w:t>Veteran’s Crisis Line 800-273-8255</w:t>
            </w:r>
          </w:p>
          <w:p w14:paraId="692C4B74" w14:textId="78C500DA" w:rsidR="002D3090" w:rsidRDefault="002D3090" w:rsidP="005E70F4">
            <w:pPr>
              <w:spacing w:line="240" w:lineRule="auto"/>
            </w:pPr>
            <w:r w:rsidRPr="002D3090">
              <w:t>Clarksburg VA Medical Center</w:t>
            </w:r>
            <w:r>
              <w:t xml:space="preserve"> 304-623-3461</w:t>
            </w:r>
          </w:p>
          <w:p w14:paraId="7F225BEE" w14:textId="3E60E32C" w:rsidR="002D3090" w:rsidRDefault="002D3090" w:rsidP="005E70F4">
            <w:pPr>
              <w:spacing w:line="240" w:lineRule="auto"/>
            </w:pPr>
            <w:r>
              <w:t>Belmont County VA Clinic 740-986-4326</w:t>
            </w:r>
          </w:p>
          <w:p w14:paraId="268C1734" w14:textId="6121542C" w:rsidR="002D3090" w:rsidRDefault="002D3090" w:rsidP="005E70F4">
            <w:pPr>
              <w:spacing w:line="240" w:lineRule="auto"/>
            </w:pPr>
            <w:r>
              <w:t>Division of Veteran’s Affairs 304-238-1085</w:t>
            </w:r>
          </w:p>
          <w:p w14:paraId="56A70F73" w14:textId="193EB53A" w:rsidR="002D3090" w:rsidRDefault="002D3090" w:rsidP="005E70F4">
            <w:pPr>
              <w:spacing w:line="240" w:lineRule="auto"/>
            </w:pPr>
            <w:r>
              <w:t>Helping Heroes 304-232-0114</w:t>
            </w:r>
          </w:p>
          <w:p w14:paraId="1915CD85" w14:textId="6E8C8100" w:rsidR="00F20DE2" w:rsidRPr="00F20DE2" w:rsidRDefault="00F20DE2" w:rsidP="00F20DE2">
            <w:pPr>
              <w:spacing w:line="240" w:lineRule="auto"/>
              <w:rPr>
                <w:b/>
              </w:rPr>
            </w:pPr>
            <w:r w:rsidRPr="00F20DE2">
              <w:rPr>
                <w:b/>
              </w:rPr>
              <w:t xml:space="preserve">Sexual Assault/ Human Trafficking </w:t>
            </w:r>
          </w:p>
          <w:p w14:paraId="15BB1FB4" w14:textId="11177B49" w:rsidR="00F20DE2" w:rsidRDefault="00F20DE2" w:rsidP="005E70F4">
            <w:pPr>
              <w:spacing w:line="240" w:lineRule="auto"/>
            </w:pPr>
            <w:r>
              <w:t xml:space="preserve">SAHC (Sexual Assault Help Center) </w:t>
            </w:r>
          </w:p>
          <w:p w14:paraId="4CE16221" w14:textId="7F9DCBFE" w:rsidR="00F20DE2" w:rsidRDefault="00F20DE2" w:rsidP="005E70F4">
            <w:pPr>
              <w:spacing w:line="240" w:lineRule="auto"/>
            </w:pPr>
            <w:r>
              <w:t>304-234-1783</w:t>
            </w:r>
          </w:p>
          <w:p w14:paraId="076E8676" w14:textId="64774A69" w:rsidR="002D3090" w:rsidRDefault="002D3090" w:rsidP="005E70F4">
            <w:pPr>
              <w:spacing w:line="240" w:lineRule="auto"/>
              <w:rPr>
                <w:b/>
              </w:rPr>
            </w:pPr>
            <w:r w:rsidRPr="002D3090">
              <w:rPr>
                <w:b/>
              </w:rPr>
              <w:t xml:space="preserve">Women’s Services </w:t>
            </w:r>
          </w:p>
          <w:p w14:paraId="4F6E7A3B" w14:textId="1FA1545D" w:rsidR="002D3090" w:rsidRPr="002D3090" w:rsidRDefault="002D3090" w:rsidP="005E70F4">
            <w:pPr>
              <w:spacing w:line="240" w:lineRule="auto"/>
            </w:pPr>
            <w:r w:rsidRPr="002D3090">
              <w:t>Wetzel County YWCA 304-455-6400</w:t>
            </w:r>
          </w:p>
          <w:p w14:paraId="321DFE77" w14:textId="77777777" w:rsidR="006E0E34" w:rsidRPr="003C53AC" w:rsidRDefault="006E0E34" w:rsidP="005E70F4">
            <w:pPr>
              <w:spacing w:line="240" w:lineRule="auto"/>
            </w:pPr>
          </w:p>
          <w:p w14:paraId="4C058031" w14:textId="77777777" w:rsidR="003C53AC" w:rsidRDefault="003C53AC" w:rsidP="005E70F4">
            <w:pPr>
              <w:spacing w:line="240" w:lineRule="auto"/>
            </w:pPr>
          </w:p>
          <w:p w14:paraId="73900613" w14:textId="77777777" w:rsidR="008C44B1" w:rsidRDefault="008C44B1" w:rsidP="005E70F4">
            <w:pPr>
              <w:spacing w:line="240" w:lineRule="auto"/>
            </w:pPr>
          </w:p>
          <w:p w14:paraId="6DCA7858" w14:textId="0B77C002" w:rsidR="008C44B1" w:rsidRDefault="008C44B1" w:rsidP="005E70F4">
            <w:pPr>
              <w:spacing w:line="240" w:lineRule="auto"/>
            </w:pPr>
          </w:p>
          <w:p w14:paraId="0C0DBFE8" w14:textId="77777777" w:rsidR="008C44B1" w:rsidRDefault="008C44B1" w:rsidP="005E70F4">
            <w:pPr>
              <w:spacing w:line="240" w:lineRule="auto"/>
            </w:pPr>
          </w:p>
          <w:p w14:paraId="20F506BE" w14:textId="77777777" w:rsidR="008C44B1" w:rsidRPr="008C44B1" w:rsidRDefault="008C44B1" w:rsidP="005E70F4">
            <w:pPr>
              <w:spacing w:line="240" w:lineRule="auto"/>
            </w:pPr>
          </w:p>
          <w:p w14:paraId="25E2B89B" w14:textId="1C397104" w:rsidR="008C44B1" w:rsidRPr="008C44B1" w:rsidRDefault="008C44B1" w:rsidP="005E70F4">
            <w:pPr>
              <w:spacing w:line="240" w:lineRule="auto"/>
              <w:rPr>
                <w:b/>
              </w:rPr>
            </w:pPr>
          </w:p>
        </w:tc>
      </w:tr>
      <w:tr w:rsidR="00C13C21" w14:paraId="2E312F51" w14:textId="77777777" w:rsidTr="002D3090">
        <w:trPr>
          <w:trHeight w:hRule="exact" w:val="10800"/>
          <w:jc w:val="center"/>
        </w:trPr>
        <w:tc>
          <w:tcPr>
            <w:tcW w:w="3930" w:type="dxa"/>
          </w:tcPr>
          <w:p w14:paraId="37F262A7" w14:textId="77777777" w:rsidR="00C13C21" w:rsidRDefault="00C13C21" w:rsidP="005E70F4">
            <w:pPr>
              <w:spacing w:line="240" w:lineRule="auto"/>
              <w:rPr>
                <w:noProof/>
              </w:rPr>
            </w:pPr>
          </w:p>
        </w:tc>
        <w:tc>
          <w:tcPr>
            <w:tcW w:w="713" w:type="dxa"/>
          </w:tcPr>
          <w:p w14:paraId="68BF8272" w14:textId="77777777" w:rsidR="00C13C21" w:rsidRDefault="00C13C21"/>
        </w:tc>
        <w:tc>
          <w:tcPr>
            <w:tcW w:w="713" w:type="dxa"/>
          </w:tcPr>
          <w:p w14:paraId="15FC5131" w14:textId="77777777" w:rsidR="00C13C21" w:rsidRDefault="00C13C21"/>
        </w:tc>
        <w:tc>
          <w:tcPr>
            <w:tcW w:w="3843" w:type="dxa"/>
          </w:tcPr>
          <w:p w14:paraId="0BC38F5C" w14:textId="77777777" w:rsidR="00C13C21" w:rsidRDefault="00C13C21">
            <w:pPr>
              <w:pStyle w:val="Heading1"/>
            </w:pPr>
          </w:p>
        </w:tc>
        <w:tc>
          <w:tcPr>
            <w:tcW w:w="611" w:type="dxa"/>
          </w:tcPr>
          <w:p w14:paraId="685F65A1" w14:textId="77777777" w:rsidR="00C13C21" w:rsidRDefault="00C13C21"/>
        </w:tc>
        <w:tc>
          <w:tcPr>
            <w:tcW w:w="720" w:type="dxa"/>
          </w:tcPr>
          <w:p w14:paraId="2ECACDF2" w14:textId="77777777" w:rsidR="00C13C21" w:rsidRDefault="00C13C21"/>
        </w:tc>
        <w:tc>
          <w:tcPr>
            <w:tcW w:w="3960" w:type="dxa"/>
          </w:tcPr>
          <w:p w14:paraId="354B8B71" w14:textId="77777777" w:rsidR="00C13C21" w:rsidRDefault="00C13C21"/>
        </w:tc>
      </w:tr>
    </w:tbl>
    <w:p w14:paraId="2FF0F1EC" w14:textId="77777777" w:rsidR="00007663" w:rsidRDefault="00007663">
      <w:pPr>
        <w:pStyle w:val="NoSpacing"/>
      </w:pPr>
    </w:p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007663" w14:paraId="3960555C" w14:textId="77777777">
        <w:trPr>
          <w:trHeight w:hRule="exact" w:val="10800"/>
          <w:jc w:val="center"/>
        </w:trPr>
        <w:tc>
          <w:tcPr>
            <w:tcW w:w="3840" w:type="dxa"/>
          </w:tcPr>
          <w:p w14:paraId="0FECFACC" w14:textId="5083F8B9" w:rsidR="00007663" w:rsidRDefault="00007663"/>
        </w:tc>
        <w:tc>
          <w:tcPr>
            <w:tcW w:w="713" w:type="dxa"/>
          </w:tcPr>
          <w:p w14:paraId="115E2A18" w14:textId="77777777" w:rsidR="00007663" w:rsidRDefault="00007663"/>
        </w:tc>
        <w:tc>
          <w:tcPr>
            <w:tcW w:w="713" w:type="dxa"/>
          </w:tcPr>
          <w:p w14:paraId="6481A738" w14:textId="77777777" w:rsidR="00007663" w:rsidRDefault="00007663"/>
        </w:tc>
        <w:tc>
          <w:tcPr>
            <w:tcW w:w="3843" w:type="dxa"/>
          </w:tcPr>
          <w:p w14:paraId="1CE5E1D4" w14:textId="0B1FA5FC" w:rsidR="00007663" w:rsidRDefault="00007663"/>
        </w:tc>
        <w:tc>
          <w:tcPr>
            <w:tcW w:w="720" w:type="dxa"/>
          </w:tcPr>
          <w:p w14:paraId="3A153258" w14:textId="77777777" w:rsidR="00007663" w:rsidRDefault="00007663"/>
        </w:tc>
        <w:tc>
          <w:tcPr>
            <w:tcW w:w="720" w:type="dxa"/>
          </w:tcPr>
          <w:p w14:paraId="5A3939E0" w14:textId="77777777" w:rsidR="00007663" w:rsidRDefault="00007663"/>
        </w:tc>
        <w:tc>
          <w:tcPr>
            <w:tcW w:w="3851" w:type="dxa"/>
          </w:tcPr>
          <w:p w14:paraId="33E37DDD" w14:textId="75B5C5DD" w:rsidR="00007663" w:rsidRDefault="00007663"/>
        </w:tc>
      </w:tr>
    </w:tbl>
    <w:p w14:paraId="3FB78E9A" w14:textId="77777777" w:rsidR="00007663" w:rsidRDefault="00007663">
      <w:pPr>
        <w:pStyle w:val="NoSpacing"/>
      </w:pPr>
    </w:p>
    <w:sectPr w:rsidR="0000766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63674AC"/>
    <w:multiLevelType w:val="hybridMultilevel"/>
    <w:tmpl w:val="747645F4"/>
    <w:lvl w:ilvl="0" w:tplc="29669684">
      <w:start w:val="1"/>
      <w:numFmt w:val="bullet"/>
      <w:lvlText w:val="●"/>
      <w:lvlJc w:val="left"/>
      <w:pPr>
        <w:ind w:left="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31B2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6F72A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07CBC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CA8242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8E17B4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EF0E6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34522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23558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21"/>
    <w:rsid w:val="00007663"/>
    <w:rsid w:val="000B0969"/>
    <w:rsid w:val="001653FD"/>
    <w:rsid w:val="002D3090"/>
    <w:rsid w:val="003C53AC"/>
    <w:rsid w:val="0055539B"/>
    <w:rsid w:val="005C3A4E"/>
    <w:rsid w:val="005E70F4"/>
    <w:rsid w:val="00625987"/>
    <w:rsid w:val="006A6B23"/>
    <w:rsid w:val="006D79DE"/>
    <w:rsid w:val="006D7FA8"/>
    <w:rsid w:val="006E0E34"/>
    <w:rsid w:val="00815CA0"/>
    <w:rsid w:val="008C44B1"/>
    <w:rsid w:val="0099501E"/>
    <w:rsid w:val="00AF28EB"/>
    <w:rsid w:val="00B1693C"/>
    <w:rsid w:val="00BC2B68"/>
    <w:rsid w:val="00BE439F"/>
    <w:rsid w:val="00BE6B86"/>
    <w:rsid w:val="00C13C21"/>
    <w:rsid w:val="00CA3517"/>
    <w:rsid w:val="00DF4D27"/>
    <w:rsid w:val="00E408FB"/>
    <w:rsid w:val="00F2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D0704"/>
  <w15:chartTrackingRefBased/>
  <w15:docId w15:val="{D45D5DA3-EF9F-4B31-9650-DE080961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9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23D2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QuoteChar">
    <w:name w:val="Quote Char"/>
    <w:basedOn w:val="DefaultParagraphFont"/>
    <w:link w:val="Quote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table" w:styleId="PlainTable4">
    <w:name w:val="Plain Table 4"/>
    <w:basedOn w:val="TableNorma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25987"/>
    <w:rPr>
      <w:rFonts w:asciiTheme="majorHAnsi" w:eastAsiaTheme="majorEastAsia" w:hAnsiTheme="majorHAnsi" w:cstheme="majorBidi"/>
      <w:color w:val="923D2A" w:themeColor="accent1" w:themeShade="BF"/>
    </w:rPr>
  </w:style>
  <w:style w:type="character" w:styleId="Hyperlink">
    <w:name w:val="Hyperlink"/>
    <w:basedOn w:val="DefaultParagraphFont"/>
    <w:uiPriority w:val="99"/>
    <w:unhideWhenUsed/>
    <w:rsid w:val="00815CA0"/>
    <w:rPr>
      <w:color w:val="4D44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v211.org/" TargetMode="Externa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cfrn.blogspo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wv211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wv211.org/" TargetMode="Externa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eck\AppData\Roaming\Microsoft\Templates\Business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E621E98A5450CB976A3C01EEA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166C-ED27-411F-B062-A698FE18A58D}"/>
      </w:docPartPr>
      <w:docPartBody>
        <w:p w:rsidR="0075610A" w:rsidRDefault="00800F85">
          <w:pPr>
            <w:pStyle w:val="DEFE621E98A5450CB976A3C01EEAF61A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85"/>
    <w:rsid w:val="0075610A"/>
    <w:rsid w:val="0080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E621E98A5450CB976A3C01EEAF61A">
    <w:name w:val="DEFE621E98A5450CB976A3C01EEAF61A"/>
  </w:style>
  <w:style w:type="paragraph" w:customStyle="1" w:styleId="0522A813763A463B8599955AA3DB9DEC">
    <w:name w:val="0522A813763A463B8599955AA3DB9DEC"/>
    <w:rsid w:val="00800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Customize this brochure with information about your business. Insert your company logo, your own photos and change the colors to get the polished, professional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5F2B0-608D-46E2-9C86-A39D7449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0EC26-3231-41DA-A06A-87652661CB1A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873beb7-5857-4685-be1f-d57550cc96c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Wetzel County Resource List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eseck</dc:creator>
  <cp:lastModifiedBy>eseck</cp:lastModifiedBy>
  <cp:revision>2</cp:revision>
  <dcterms:created xsi:type="dcterms:W3CDTF">2022-05-10T14:42:00Z</dcterms:created>
  <dcterms:modified xsi:type="dcterms:W3CDTF">2022-05-10T14:42:00Z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